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yndham-profile"/>
    <w:p>
      <w:pPr>
        <w:pStyle w:val="Heading1"/>
      </w:pPr>
      <w:r>
        <w:t xml:space="preserve">Wyndham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542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324,087          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Wyndham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161,667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Wyndham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$55,145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$16,603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163,272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17,003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69,756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37,353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191,084.9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2025-02-12T02:26:01Z</dcterms:created>
  <dcterms:modified xsi:type="dcterms:W3CDTF">2025-02-12T02:26:01Z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